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7F33D">
      <w:pPr>
        <w:spacing w:line="580" w:lineRule="exact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19F49E4">
      <w:pPr>
        <w:spacing w:line="7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活动报名表</w:t>
      </w:r>
    </w:p>
    <w:bookmarkEnd w:id="0"/>
    <w:p w14:paraId="15BF03B1"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tbl>
      <w:tblPr>
        <w:tblStyle w:val="7"/>
        <w:tblW w:w="134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76"/>
        <w:gridCol w:w="1623"/>
        <w:gridCol w:w="1680"/>
        <w:gridCol w:w="1464"/>
        <w:gridCol w:w="1296"/>
        <w:gridCol w:w="2820"/>
        <w:gridCol w:w="1224"/>
        <w:gridCol w:w="1704"/>
      </w:tblGrid>
      <w:tr w14:paraId="1639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43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8B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15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2E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EA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8E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85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企业需求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38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单位注册地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80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企业类型</w:t>
            </w:r>
          </w:p>
          <w:p w14:paraId="45DB3D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（小巨人、自治区级专精特新或市级创新型企业）</w:t>
            </w:r>
          </w:p>
        </w:tc>
      </w:tr>
      <w:tr w14:paraId="692C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3A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633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0C7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2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FC5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091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6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（烦请简要阐述贵企业在数字化转型方面的切实需求，涵盖但不限于生产流程、供应链、前沿技术、人才团队以及组织架构等多方面内容。）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5D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C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51FA327">
      <w:pPr>
        <w:ind w:left="0" w:leftChars="0" w:firstLine="0" w:firstLineChars="0"/>
        <w:jc w:val="left"/>
        <w:rPr>
          <w:rFonts w:hint="eastAsia"/>
          <w:spacing w:val="-11"/>
          <w:sz w:val="28"/>
          <w:szCs w:val="28"/>
          <w:lang w:eastAsia="zh-CN"/>
        </w:rPr>
      </w:pPr>
      <w:r>
        <w:rPr>
          <w:rFonts w:hint="default"/>
          <w:lang w:val="en-US" w:eastAsia="zh-CN"/>
        </w:rPr>
        <w:t>备注:参加活动企业需填写注册地和企业类型</w:t>
      </w:r>
      <w:r>
        <w:rPr>
          <w:rFonts w:hint="eastAsia"/>
          <w:lang w:val="en-US" w:eastAsia="zh-CN"/>
        </w:rPr>
        <w:t>。</w:t>
      </w:r>
    </w:p>
    <w:sectPr>
      <w:headerReference r:id="rId3" w:type="default"/>
      <w:footerReference r:id="rId4" w:type="default"/>
      <w:pgSz w:w="16838" w:h="11906" w:orient="landscape"/>
      <w:pgMar w:top="1588" w:right="2098" w:bottom="1474" w:left="1984" w:header="851" w:footer="153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C29311-9B3C-4C2C-A39A-D04B2AFEB1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765C1F-9FFE-4516-9E4F-46869AC0E272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B061367-145C-41E1-9FB1-324C58F483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EBF96DC-41E6-4456-938A-3B8F23ECB2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30342FE-9542-4F9B-B733-E62AEF3CE70B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CE42D">
    <w:pPr>
      <w:pStyle w:val="3"/>
      <w:framePr w:wrap="around" w:vAnchor="text" w:hAnchor="margin" w:xAlign="outside" w:y="1"/>
      <w:ind w:left="320" w:leftChars="100" w:right="320" w:rightChars="100"/>
      <w:rPr>
        <w:rStyle w:val="9"/>
        <w:b/>
        <w:bCs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1</w:t>
    </w:r>
    <w:r>
      <w:rPr>
        <w:rStyle w:val="9"/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 w14:paraId="6B6947F7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3407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ZWVkNzY3YjlhZDdkMjkzNWYxY2ZkZTFmYTJhZGIifQ=="/>
  </w:docVars>
  <w:rsids>
    <w:rsidRoot w:val="794E0A4B"/>
    <w:rsid w:val="00156E0B"/>
    <w:rsid w:val="001A40A6"/>
    <w:rsid w:val="002E6D82"/>
    <w:rsid w:val="00410857"/>
    <w:rsid w:val="00415AB7"/>
    <w:rsid w:val="004C1571"/>
    <w:rsid w:val="005F503F"/>
    <w:rsid w:val="00637D3E"/>
    <w:rsid w:val="006A70DE"/>
    <w:rsid w:val="007148D0"/>
    <w:rsid w:val="00871589"/>
    <w:rsid w:val="00941408"/>
    <w:rsid w:val="00AB4AF2"/>
    <w:rsid w:val="00AB6E9B"/>
    <w:rsid w:val="00AB7E37"/>
    <w:rsid w:val="00AE1B5A"/>
    <w:rsid w:val="00B479FA"/>
    <w:rsid w:val="00C45312"/>
    <w:rsid w:val="00D32B57"/>
    <w:rsid w:val="00DB66E4"/>
    <w:rsid w:val="00E73F6B"/>
    <w:rsid w:val="00EB7E25"/>
    <w:rsid w:val="00F3134A"/>
    <w:rsid w:val="07500A1D"/>
    <w:rsid w:val="08041D4C"/>
    <w:rsid w:val="08D51B22"/>
    <w:rsid w:val="093A1985"/>
    <w:rsid w:val="0A1E3055"/>
    <w:rsid w:val="0BFA0333"/>
    <w:rsid w:val="0E9B1E28"/>
    <w:rsid w:val="114A0BD3"/>
    <w:rsid w:val="11CB1D14"/>
    <w:rsid w:val="122D67EC"/>
    <w:rsid w:val="140E57F5"/>
    <w:rsid w:val="181B17C3"/>
    <w:rsid w:val="183323C1"/>
    <w:rsid w:val="189A336A"/>
    <w:rsid w:val="19DE010A"/>
    <w:rsid w:val="19DE4FB8"/>
    <w:rsid w:val="1A9A59E6"/>
    <w:rsid w:val="1BB67591"/>
    <w:rsid w:val="1C3D55BC"/>
    <w:rsid w:val="1D864C20"/>
    <w:rsid w:val="1DC1221D"/>
    <w:rsid w:val="1F15650D"/>
    <w:rsid w:val="1F2E5690"/>
    <w:rsid w:val="216E77D7"/>
    <w:rsid w:val="22643B9B"/>
    <w:rsid w:val="24B71F5A"/>
    <w:rsid w:val="2BC84D52"/>
    <w:rsid w:val="2C6941AB"/>
    <w:rsid w:val="2F0241AF"/>
    <w:rsid w:val="3014442E"/>
    <w:rsid w:val="33093FF2"/>
    <w:rsid w:val="374D155B"/>
    <w:rsid w:val="37E660BB"/>
    <w:rsid w:val="40F31238"/>
    <w:rsid w:val="489C388A"/>
    <w:rsid w:val="4C1E51EE"/>
    <w:rsid w:val="4F217007"/>
    <w:rsid w:val="5726041F"/>
    <w:rsid w:val="586B6A32"/>
    <w:rsid w:val="65534275"/>
    <w:rsid w:val="6A935974"/>
    <w:rsid w:val="6CC30793"/>
    <w:rsid w:val="6DBD6CDB"/>
    <w:rsid w:val="6EA37788"/>
    <w:rsid w:val="70E64A50"/>
    <w:rsid w:val="73920EBF"/>
    <w:rsid w:val="73C75BCA"/>
    <w:rsid w:val="77675193"/>
    <w:rsid w:val="77E37F3B"/>
    <w:rsid w:val="786372CE"/>
    <w:rsid w:val="78E75809"/>
    <w:rsid w:val="794E0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99"/>
    <w:pPr>
      <w:spacing w:line="240" w:lineRule="atLeast"/>
      <w:jc w:val="center"/>
    </w:pPr>
    <w:rPr>
      <w:rFonts w:ascii="Arial" w:hAnsi="Arial" w:eastAsia="黑体"/>
      <w:sz w:val="52"/>
      <w:szCs w:val="22"/>
    </w:rPr>
  </w:style>
  <w:style w:type="character" w:styleId="9">
    <w:name w:val="page number"/>
    <w:basedOn w:val="8"/>
    <w:qFormat/>
    <w:uiPriority w:val="0"/>
  </w:style>
  <w:style w:type="paragraph" w:customStyle="1" w:styleId="10">
    <w:name w:val="列出段落1"/>
    <w:basedOn w:val="1"/>
    <w:unhideWhenUsed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gwb\free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free.gwb</Template>
  <Pages>1</Pages>
  <Words>2509</Words>
  <Characters>2963</Characters>
  <Lines>1</Lines>
  <Paragraphs>1</Paragraphs>
  <TotalTime>13</TotalTime>
  <ScaleCrop>false</ScaleCrop>
  <LinksUpToDate>false</LinksUpToDate>
  <CharactersWithSpaces>2979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2024-10-21T06:34:00Z</dcterms:created>
  <dc:creator>白雪</dc:creator>
  <cp:lastModifiedBy>剑雨潇潇</cp:lastModifiedBy>
  <cp:lastPrinted>2024-11-25T00:54:00Z</cp:lastPrinted>
  <dcterms:modified xsi:type="dcterms:W3CDTF">2024-12-02T08:47:53Z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45ECF95C41C94C25BDBA033158363A79_13</vt:lpwstr>
  </property>
  <property fmtid="{D5CDD505-2E9C-101B-9397-08002B2CF9AE}" pid="3" name="KSOProductBuildVer">
    <vt:lpwstr>2052-12.1.0.18912</vt:lpwstr>
  </property>
</Properties>
</file>